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2851" w:tblpY="-397"/>
        <w:tblW w:w="8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370"/>
      </w:tblGrid>
      <w:tr w:rsidR="00B14578" w:rsidRPr="00653053" w14:paraId="1DAE9574" w14:textId="77777777" w:rsidTr="00426968">
        <w:tc>
          <w:tcPr>
            <w:tcW w:w="8370" w:type="dxa"/>
          </w:tcPr>
          <w:p w14:paraId="4FBCEBCA" w14:textId="77777777" w:rsidR="0040281A" w:rsidRPr="00F53E50" w:rsidRDefault="00B14578" w:rsidP="00426968">
            <w:pPr>
              <w:tabs>
                <w:tab w:val="left" w:pos="1515"/>
              </w:tabs>
              <w:spacing w:before="60" w:after="0" w:line="240" w:lineRule="auto"/>
              <w:rPr>
                <w:rFonts w:ascii="Times New Roman" w:hAnsi="Times New Roman" w:cs="Times New Roman"/>
                <w:b/>
              </w:rPr>
            </w:pPr>
            <w:r w:rsidRPr="006530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SUBMIT </w:t>
            </w:r>
            <w:r w:rsidR="00D04A68" w:rsidRPr="00653053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="00D04A6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51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5112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F76EC">
              <w:rPr>
                <w:rFonts w:ascii="Times New Roman" w:hAnsi="Times New Roman" w:cs="Times New Roman"/>
                <w:sz w:val="20"/>
                <w:szCs w:val="20"/>
              </w:rPr>
              <w:t>Lindsey Bull</w:t>
            </w:r>
            <w:r w:rsidR="00D95F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028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12" w:history="1">
              <w:r w:rsidR="00EF76EC" w:rsidRPr="0007731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lmbull@whi.org</w:t>
              </w:r>
            </w:hyperlink>
            <w:r w:rsidR="00EF76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DA83A4A" w14:textId="77777777" w:rsidR="00426968" w:rsidRDefault="00426968" w:rsidP="007E5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EFF790" wp14:editId="10F909C3">
            <wp:simplePos x="0" y="0"/>
            <wp:positionH relativeFrom="margin">
              <wp:posOffset>90488</wp:posOffset>
            </wp:positionH>
            <wp:positionV relativeFrom="paragraph">
              <wp:posOffset>-586740</wp:posOffset>
            </wp:positionV>
            <wp:extent cx="529028" cy="714375"/>
            <wp:effectExtent l="0" t="0" r="4445" b="0"/>
            <wp:wrapNone/>
            <wp:docPr id="1" name="Picture 1" descr="WHI Logo B &amp;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 Logo B &amp; 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28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ListTable4"/>
        <w:tblW w:w="5000" w:type="pct"/>
        <w:tblLook w:val="04A0" w:firstRow="1" w:lastRow="0" w:firstColumn="1" w:lastColumn="0" w:noHBand="0" w:noVBand="1"/>
      </w:tblPr>
      <w:tblGrid>
        <w:gridCol w:w="3530"/>
        <w:gridCol w:w="2768"/>
        <w:gridCol w:w="3052"/>
      </w:tblGrid>
      <w:tr w:rsidR="00E636BC" w:rsidRPr="00426968" w14:paraId="6C2BB0D8" w14:textId="77777777" w:rsidTr="002D4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  <w:hideMark/>
          </w:tcPr>
          <w:p w14:paraId="49D0F6BC" w14:textId="77777777" w:rsidR="00426968" w:rsidRPr="00426968" w:rsidRDefault="00426968" w:rsidP="0042696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968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  <w:tc>
          <w:tcPr>
            <w:tcW w:w="2770" w:type="dxa"/>
            <w:hideMark/>
          </w:tcPr>
          <w:p w14:paraId="70965992" w14:textId="77777777" w:rsidR="00426968" w:rsidRPr="00426968" w:rsidRDefault="00426968" w:rsidP="00426968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968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</w:p>
        </w:tc>
        <w:tc>
          <w:tcPr>
            <w:tcW w:w="2750" w:type="dxa"/>
            <w:hideMark/>
          </w:tcPr>
          <w:p w14:paraId="52F7169F" w14:textId="77777777" w:rsidR="00426968" w:rsidRPr="00426968" w:rsidRDefault="00426968" w:rsidP="00426968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968">
              <w:rPr>
                <w:rFonts w:ascii="Times New Roman" w:hAnsi="Times New Roman" w:cs="Times New Roman"/>
                <w:sz w:val="24"/>
                <w:szCs w:val="24"/>
              </w:rPr>
              <w:t>Responsibilities</w:t>
            </w:r>
          </w:p>
        </w:tc>
      </w:tr>
      <w:tr w:rsidR="002D4AEC" w:rsidRPr="00426968" w14:paraId="426EC5C5" w14:textId="77777777" w:rsidTr="00426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2C3B90" w14:textId="77777777" w:rsidR="002D4AEC" w:rsidRPr="002D4AEC" w:rsidRDefault="002D4AEC" w:rsidP="002D4AEC">
            <w:pPr>
              <w:pStyle w:val="Default"/>
              <w:rPr>
                <w:rFonts w:ascii="Times New Roman" w:hAnsi="Times New Roman" w:cs="Times New Roman"/>
                <w:b w:val="0"/>
                <w:color w:val="auto"/>
              </w:rPr>
            </w:pPr>
          </w:p>
          <w:p w14:paraId="32F5EF23" w14:textId="77777777" w:rsidR="002D4AEC" w:rsidRPr="002D4AEC" w:rsidRDefault="002D4AEC" w:rsidP="002D4AEC">
            <w:pPr>
              <w:pStyle w:val="Default"/>
              <w:rPr>
                <w:rFonts w:ascii="Times New Roman" w:hAnsi="Times New Roman" w:cs="Times New Roman"/>
                <w:b w:val="0"/>
              </w:rPr>
            </w:pPr>
            <w:r w:rsidRPr="002D4AEC">
              <w:rPr>
                <w:rFonts w:ascii="Times New Roman" w:hAnsi="Times New Roman" w:cs="Times New Roman"/>
                <w:b w:val="0"/>
              </w:rPr>
              <w:t xml:space="preserve">• WHI Scientific Interest Group (SIG) lead within the past 5 years. </w:t>
            </w:r>
          </w:p>
          <w:p w14:paraId="1FE3D3CE" w14:textId="77777777" w:rsidR="002D4AEC" w:rsidRPr="002D4AEC" w:rsidRDefault="002D4AEC" w:rsidP="002D4AEC">
            <w:pPr>
              <w:pStyle w:val="Default"/>
              <w:rPr>
                <w:rFonts w:ascii="Times New Roman" w:hAnsi="Times New Roman" w:cs="Times New Roman"/>
                <w:b w:val="0"/>
              </w:rPr>
            </w:pPr>
            <w:r w:rsidRPr="002D4AEC">
              <w:rPr>
                <w:rFonts w:ascii="Times New Roman" w:hAnsi="Times New Roman" w:cs="Times New Roman"/>
                <w:b w:val="0"/>
              </w:rPr>
              <w:t xml:space="preserve">• Prior PI or MPI of an extramurally funded Ancillary Study within past 5 years. </w:t>
            </w:r>
          </w:p>
          <w:p w14:paraId="02414142" w14:textId="77777777" w:rsidR="002D4AEC" w:rsidRPr="002D4AEC" w:rsidRDefault="002D4AEC" w:rsidP="002D4AEC">
            <w:pPr>
              <w:pStyle w:val="Default"/>
              <w:rPr>
                <w:rFonts w:ascii="Times New Roman" w:hAnsi="Times New Roman" w:cs="Times New Roman"/>
                <w:b w:val="0"/>
              </w:rPr>
            </w:pPr>
            <w:r w:rsidRPr="002D4AEC">
              <w:rPr>
                <w:rFonts w:ascii="Times New Roman" w:hAnsi="Times New Roman" w:cs="Times New Roman"/>
                <w:b w:val="0"/>
              </w:rPr>
              <w:t xml:space="preserve">• Lead on ≥ 2 WHI manuscript publications in past 5 years and demonstrated engagement as co-author on additional WHI publications. </w:t>
            </w:r>
          </w:p>
          <w:p w14:paraId="1C713607" w14:textId="77777777" w:rsidR="002D4AEC" w:rsidRPr="002D4AEC" w:rsidRDefault="002D4AEC" w:rsidP="002D4AEC">
            <w:pPr>
              <w:pStyle w:val="Default"/>
              <w:rPr>
                <w:rFonts w:ascii="Times New Roman" w:hAnsi="Times New Roman" w:cs="Times New Roman"/>
                <w:b w:val="0"/>
              </w:rPr>
            </w:pPr>
          </w:p>
          <w:p w14:paraId="3E327519" w14:textId="7A0F02F4" w:rsidR="002D4AEC" w:rsidRPr="002D4AEC" w:rsidRDefault="009624E7" w:rsidP="002D4AE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</w:rPr>
              <w:t xml:space="preserve">See website for full </w:t>
            </w:r>
            <w:hyperlink r:id="rId14" w:history="1">
              <w:r w:rsidRPr="009624E7">
                <w:rPr>
                  <w:rStyle w:val="Hyperlink"/>
                  <w:rFonts w:ascii="Times New Roman" w:hAnsi="Times New Roman" w:cs="Times New Roman"/>
                  <w:b w:val="0"/>
                  <w:bCs w:val="0"/>
                  <w:i/>
                  <w:iCs/>
                </w:rPr>
                <w:t>WHI Investigator Categories</w:t>
              </w:r>
            </w:hyperlink>
          </w:p>
        </w:tc>
        <w:tc>
          <w:tcPr>
            <w:tcW w:w="0" w:type="auto"/>
            <w:hideMark/>
          </w:tcPr>
          <w:p w14:paraId="30C326A9" w14:textId="77777777" w:rsidR="002D4AEC" w:rsidRPr="002D4AEC" w:rsidRDefault="002D4AEC" w:rsidP="002D4A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14:paraId="49AEEE6C" w14:textId="77777777" w:rsidR="002D4AEC" w:rsidRPr="002D4AEC" w:rsidRDefault="002D4AEC" w:rsidP="002D4A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4AEC">
              <w:rPr>
                <w:rFonts w:ascii="Times New Roman" w:hAnsi="Times New Roman" w:cs="Times New Roman"/>
              </w:rPr>
              <w:t xml:space="preserve">• Propose a manuscript or ancillary study (without sponsorship by another WHI Investigator). </w:t>
            </w:r>
          </w:p>
          <w:p w14:paraId="56FD7495" w14:textId="77777777" w:rsidR="002D4AEC" w:rsidRPr="002D4AEC" w:rsidRDefault="002D4AEC" w:rsidP="002D4A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4AEC">
              <w:rPr>
                <w:rFonts w:ascii="Times New Roman" w:hAnsi="Times New Roman" w:cs="Times New Roman"/>
              </w:rPr>
              <w:t xml:space="preserve">• Nominate oneself to be a co-author of an approved manuscript. </w:t>
            </w:r>
          </w:p>
          <w:p w14:paraId="546E5FAE" w14:textId="77777777" w:rsidR="002D4AEC" w:rsidRPr="002D4AEC" w:rsidRDefault="002D4AEC" w:rsidP="002D4A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4AEC">
              <w:rPr>
                <w:rFonts w:ascii="Times New Roman" w:hAnsi="Times New Roman" w:cs="Times New Roman"/>
              </w:rPr>
              <w:t xml:space="preserve">• Nominate oneself to be a committee member. </w:t>
            </w:r>
          </w:p>
          <w:p w14:paraId="2959711A" w14:textId="77777777" w:rsidR="002D4AEC" w:rsidRPr="002D4AEC" w:rsidRDefault="002D4AEC" w:rsidP="002D4A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4AEC">
              <w:rPr>
                <w:rFonts w:ascii="Times New Roman" w:hAnsi="Times New Roman" w:cs="Times New Roman"/>
              </w:rPr>
              <w:t xml:space="preserve">• Download data under DUA. </w:t>
            </w:r>
          </w:p>
          <w:p w14:paraId="6754B295" w14:textId="77777777" w:rsidR="002D4AEC" w:rsidRPr="002D4AEC" w:rsidRDefault="002D4AEC" w:rsidP="002D4A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4AEC">
              <w:rPr>
                <w:rFonts w:ascii="Times New Roman" w:hAnsi="Times New Roman" w:cs="Times New Roman"/>
              </w:rPr>
              <w:t xml:space="preserve">• Invited to WHI Investigator meetings. </w:t>
            </w:r>
          </w:p>
          <w:p w14:paraId="3753EA8D" w14:textId="77777777" w:rsidR="002D4AEC" w:rsidRPr="002D4AEC" w:rsidRDefault="002D4AEC" w:rsidP="002D4A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959F6B2" w14:textId="77777777" w:rsidR="002D4AEC" w:rsidRPr="002D4AEC" w:rsidRDefault="002D4AEC" w:rsidP="002D4A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4AEC">
              <w:rPr>
                <w:rFonts w:ascii="Times New Roman" w:hAnsi="Times New Roman" w:cs="Times New Roman"/>
              </w:rPr>
              <w:t xml:space="preserve">(Does not sponsor or nominate other investigators) </w:t>
            </w:r>
          </w:p>
        </w:tc>
        <w:tc>
          <w:tcPr>
            <w:tcW w:w="0" w:type="auto"/>
            <w:hideMark/>
          </w:tcPr>
          <w:p w14:paraId="7B59CB79" w14:textId="77777777" w:rsidR="002D4AEC" w:rsidRPr="002D4AEC" w:rsidRDefault="002D4AEC" w:rsidP="002D4A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14:paraId="3EDFE5BB" w14:textId="77777777" w:rsidR="002D4AEC" w:rsidRPr="002D4AEC" w:rsidRDefault="002D4AEC" w:rsidP="002D4A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4AEC">
              <w:rPr>
                <w:rFonts w:ascii="Times New Roman" w:hAnsi="Times New Roman" w:cs="Times New Roman"/>
              </w:rPr>
              <w:t xml:space="preserve">• Comply with WHI policies. </w:t>
            </w:r>
          </w:p>
          <w:p w14:paraId="2E7D0BAE" w14:textId="77777777" w:rsidR="002D4AEC" w:rsidRPr="002D4AEC" w:rsidRDefault="002D4AEC" w:rsidP="002D4A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4AEC">
              <w:rPr>
                <w:rFonts w:ascii="Times New Roman" w:hAnsi="Times New Roman" w:cs="Times New Roman"/>
              </w:rPr>
              <w:t xml:space="preserve">• Lead scientific activities (e.g., publish a manuscript or develop an ancillary study for funding). </w:t>
            </w:r>
          </w:p>
          <w:p w14:paraId="0E35D666" w14:textId="77777777" w:rsidR="002D4AEC" w:rsidRPr="002D4AEC" w:rsidRDefault="002D4AEC" w:rsidP="002D4A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2EA5F1AE" w14:textId="77777777" w:rsidR="00B14578" w:rsidRPr="00653053" w:rsidRDefault="00B14578" w:rsidP="007E53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57542" w14:textId="77777777" w:rsidR="00FF3F01" w:rsidRPr="003A234B" w:rsidRDefault="00FF3F01" w:rsidP="001A5ED7">
      <w:pPr>
        <w:spacing w:before="160"/>
        <w:rPr>
          <w:rFonts w:ascii="Times New Roman" w:hAnsi="Times New Roman" w:cs="Times New Roman"/>
          <w:b/>
          <w:sz w:val="24"/>
          <w:szCs w:val="24"/>
        </w:rPr>
      </w:pPr>
      <w:r w:rsidRPr="003A234B">
        <w:rPr>
          <w:rFonts w:ascii="Times New Roman" w:hAnsi="Times New Roman" w:cs="Times New Roman"/>
          <w:b/>
          <w:sz w:val="24"/>
          <w:szCs w:val="24"/>
        </w:rPr>
        <w:t>Section 1: GENERAL INFORMATION</w:t>
      </w:r>
      <w:r w:rsidR="00D95F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E01EAC" w14:textId="77777777" w:rsidR="0040281A" w:rsidRPr="00990356" w:rsidRDefault="0040281A" w:rsidP="00990356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52271C">
        <w:rPr>
          <w:rFonts w:ascii="Times New Roman" w:hAnsi="Times New Roman" w:cs="Times New Roman"/>
          <w:sz w:val="20"/>
          <w:szCs w:val="20"/>
        </w:rPr>
        <w:t xml:space="preserve">Today’s Date: </w:t>
      </w:r>
      <w:sdt>
        <w:sdtPr>
          <w:rPr>
            <w:rFonts w:ascii="Times New Roman" w:hAnsi="Times New Roman" w:cs="Times New Roman"/>
            <w:sz w:val="20"/>
            <w:szCs w:val="20"/>
          </w:rPr>
          <w:id w:val="455602374"/>
          <w:placeholder>
            <w:docPart w:val="08FBD013B46D4CFC946EA3538D310C1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select </w:t>
          </w:r>
          <w:r w:rsidRPr="0052271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date.</w:t>
          </w:r>
        </w:sdtContent>
      </w:sdt>
      <w:r w:rsidRPr="0034009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058115" w14:textId="77777777" w:rsidR="00990356" w:rsidRPr="0040281A" w:rsidRDefault="00990356" w:rsidP="00990356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14:paraId="6B35B8E0" w14:textId="77777777" w:rsidR="00353B2B" w:rsidRPr="00161F23" w:rsidRDefault="00D95F6C" w:rsidP="00161F2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Applicant’s name</w:t>
      </w:r>
      <w:r w:rsidR="007E539D" w:rsidRPr="00340094">
        <w:rPr>
          <w:rFonts w:ascii="Times New Roman" w:hAnsi="Times New Roman" w:cs="Times New Roman"/>
          <w:b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1757399264"/>
          <w:placeholder>
            <w:docPart w:val="23BF00A6DD3146EC9668153C94751FDF"/>
          </w:placeholder>
          <w:showingPlcHdr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</w:t>
          </w:r>
          <w:r w:rsidR="003A234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nter </w:t>
          </w:r>
          <w:r w:rsidR="00F5629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</w:t>
          </w:r>
          <w:r w:rsidR="003A234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sdtContent>
      </w:sdt>
    </w:p>
    <w:p w14:paraId="070256B3" w14:textId="77777777" w:rsidR="00F56296" w:rsidRPr="00F56296" w:rsidRDefault="00F56296" w:rsidP="00F56296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7FC4C519" w14:textId="77777777" w:rsidR="00161F23" w:rsidRDefault="00161F23" w:rsidP="0099035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61F23" w:rsidSect="00CF4259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CA5980" w14:textId="77777777" w:rsidR="00700EEB" w:rsidRDefault="00700EEB" w:rsidP="00700EE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6296">
        <w:rPr>
          <w:rFonts w:ascii="Times New Roman" w:hAnsi="Times New Roman" w:cs="Times New Roman"/>
          <w:sz w:val="20"/>
          <w:szCs w:val="20"/>
        </w:rPr>
        <w:t>Telephone: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579061570"/>
          <w:placeholder>
            <w:docPart w:val="6299F6DCAE024312B2B1FE024867834F"/>
          </w:placeholder>
          <w:showingPlcHdr/>
        </w:sdtPr>
        <w:sdtEndPr/>
        <w:sdtContent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preferred phone #.</w:t>
          </w:r>
        </w:sdtContent>
      </w:sdt>
    </w:p>
    <w:p w14:paraId="7FD8626E" w14:textId="77777777" w:rsidR="00700EEB" w:rsidRDefault="00700EEB" w:rsidP="00700EEB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2B451B7C" w14:textId="77777777" w:rsidR="00700EEB" w:rsidRDefault="00700EEB" w:rsidP="00700EEB">
      <w:pPr>
        <w:pStyle w:val="ListParagraph"/>
        <w:numPr>
          <w:ilvl w:val="0"/>
          <w:numId w:val="15"/>
        </w:numPr>
        <w:spacing w:after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sdt>
        <w:sdtPr>
          <w:rPr>
            <w:rFonts w:ascii="Times New Roman" w:hAnsi="Times New Roman" w:cs="Times New Roman"/>
            <w:sz w:val="20"/>
            <w:szCs w:val="20"/>
          </w:rPr>
          <w:id w:val="-1340380718"/>
          <w:placeholder>
            <w:docPart w:val="B387184E2F1B46F2BB8C78AD03375F37"/>
          </w:placeholder>
          <w:showingPlcHdr/>
        </w:sdtPr>
        <w:sdtEndPr/>
        <w:sdtContent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email.</w:t>
          </w:r>
        </w:sdtContent>
      </w:sdt>
    </w:p>
    <w:p w14:paraId="153C31E6" w14:textId="77777777" w:rsidR="00700EEB" w:rsidRDefault="00700EEB" w:rsidP="00700EEB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415313D4" w14:textId="77777777" w:rsidR="00521465" w:rsidRPr="00521465" w:rsidRDefault="00521465" w:rsidP="00700EEB">
      <w:pPr>
        <w:pStyle w:val="ListParagraph"/>
        <w:numPr>
          <w:ilvl w:val="0"/>
          <w:numId w:val="15"/>
        </w:numPr>
        <w:spacing w:after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WHI Sponsoring PI</w:t>
      </w:r>
      <w:r w:rsidRPr="00340094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1775704130"/>
          <w:placeholder>
            <w:docPart w:val="FBEF6AF4F86146E0A7C9C65EDFAB6032"/>
          </w:placeholder>
          <w:showingPlcHdr/>
        </w:sdtPr>
        <w:sdtEndPr/>
        <w:sdtContent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name of your Sponsoring PI.</w:t>
          </w:r>
          <w:r w:rsidR="00CF531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This should be someone familiar with your work in WHI who has agreed to sponsor your application for Associate Membership.</w:t>
          </w:r>
        </w:sdtContent>
      </w:sdt>
    </w:p>
    <w:p w14:paraId="2B2C8C9A" w14:textId="77777777" w:rsidR="00990356" w:rsidRPr="00340094" w:rsidRDefault="00990356" w:rsidP="0099035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671AA897" w14:textId="77777777" w:rsidR="00161F23" w:rsidRPr="00F53E50" w:rsidRDefault="00D43031" w:rsidP="00F53E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61F23" w:rsidRPr="00F53E50" w:rsidSect="00161F2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A234B">
        <w:rPr>
          <w:rFonts w:ascii="Times New Roman" w:hAnsi="Times New Roman" w:cs="Times New Roman"/>
          <w:b/>
          <w:sz w:val="24"/>
          <w:szCs w:val="24"/>
        </w:rPr>
        <w:t>S</w:t>
      </w:r>
      <w:r w:rsidR="00CD3FA1" w:rsidRPr="003A234B">
        <w:rPr>
          <w:rFonts w:ascii="Times New Roman" w:hAnsi="Times New Roman" w:cs="Times New Roman"/>
          <w:b/>
          <w:sz w:val="24"/>
          <w:szCs w:val="24"/>
        </w:rPr>
        <w:t>ection</w:t>
      </w:r>
      <w:r w:rsidRPr="003A2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F01" w:rsidRPr="003A234B">
        <w:rPr>
          <w:rFonts w:ascii="Times New Roman" w:hAnsi="Times New Roman" w:cs="Times New Roman"/>
          <w:b/>
          <w:sz w:val="24"/>
          <w:szCs w:val="24"/>
        </w:rPr>
        <w:t>2</w:t>
      </w:r>
      <w:r w:rsidRPr="003A234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6296">
        <w:rPr>
          <w:rFonts w:ascii="Times New Roman" w:hAnsi="Times New Roman" w:cs="Times New Roman"/>
          <w:b/>
          <w:sz w:val="24"/>
          <w:szCs w:val="24"/>
        </w:rPr>
        <w:t>PROFESSIONAL</w:t>
      </w:r>
      <w:r w:rsidR="0040281A" w:rsidRPr="003A234B">
        <w:rPr>
          <w:rFonts w:ascii="Times New Roman" w:hAnsi="Times New Roman" w:cs="Times New Roman"/>
          <w:b/>
          <w:sz w:val="24"/>
          <w:szCs w:val="24"/>
        </w:rPr>
        <w:t xml:space="preserve"> INFO</w:t>
      </w:r>
      <w:r w:rsidR="008E24AD" w:rsidRPr="003A234B">
        <w:rPr>
          <w:rFonts w:ascii="Times New Roman" w:hAnsi="Times New Roman" w:cs="Times New Roman"/>
          <w:b/>
          <w:sz w:val="24"/>
          <w:szCs w:val="24"/>
        </w:rPr>
        <w:t>RMATION</w:t>
      </w:r>
      <w:r w:rsidR="00F53E50">
        <w:rPr>
          <w:rFonts w:ascii="Times New Roman" w:hAnsi="Times New Roman" w:cs="Times New Roman"/>
          <w:b/>
          <w:sz w:val="24"/>
          <w:szCs w:val="24"/>
        </w:rPr>
        <w:t>:</w:t>
      </w:r>
    </w:p>
    <w:p w14:paraId="04C28EFD" w14:textId="77777777" w:rsidR="00F53E50" w:rsidRDefault="00F53E50" w:rsidP="00F53E5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Academic Title: </w:t>
      </w:r>
      <w:sdt>
        <w:sdtPr>
          <w:rPr>
            <w:rFonts w:ascii="Times New Roman" w:hAnsi="Times New Roman" w:cs="Times New Roman"/>
            <w:sz w:val="20"/>
            <w:szCs w:val="20"/>
          </w:rPr>
          <w:id w:val="813758756"/>
          <w:placeholder>
            <w:docPart w:val="3BC61212690C4DFAB89EA07BF6595A23"/>
          </w:placeholder>
          <w:showingPlcHdr/>
        </w:sdtPr>
        <w:sdtEndPr/>
        <w:sdtContent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academic title.</w:t>
          </w:r>
        </w:sdtContent>
      </w:sdt>
    </w:p>
    <w:p w14:paraId="36F42321" w14:textId="77777777" w:rsidR="00F53E50" w:rsidRDefault="00F53E50" w:rsidP="00F53E5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EF46AB3" w14:textId="77777777" w:rsidR="00F53E50" w:rsidRDefault="00F53E50" w:rsidP="00F53E5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Institution: </w:t>
      </w:r>
      <w:sdt>
        <w:sdtPr>
          <w:rPr>
            <w:rFonts w:ascii="Times New Roman" w:hAnsi="Times New Roman" w:cs="Times New Roman"/>
            <w:sz w:val="20"/>
            <w:szCs w:val="20"/>
          </w:rPr>
          <w:id w:val="-1381784916"/>
          <w:placeholder>
            <w:docPart w:val="50C3DA4CEBFE4DD988B6A5CA13D105FE"/>
          </w:placeholder>
          <w:showingPlcHdr/>
        </w:sdtPr>
        <w:sdtEndPr/>
        <w:sdtContent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institution.</w:t>
          </w:r>
        </w:sdtContent>
      </w:sdt>
    </w:p>
    <w:p w14:paraId="11AE3A55" w14:textId="77777777" w:rsidR="00F53E50" w:rsidRDefault="00F53E50" w:rsidP="00F53E5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4009888" w14:textId="77777777" w:rsidR="00F56296" w:rsidRDefault="00F56296" w:rsidP="00F53E5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Terminal Degree and Field of Study: </w:t>
      </w:r>
      <w:sdt>
        <w:sdtPr>
          <w:rPr>
            <w:rFonts w:ascii="Times New Roman" w:hAnsi="Times New Roman" w:cs="Times New Roman"/>
            <w:sz w:val="20"/>
            <w:szCs w:val="20"/>
          </w:rPr>
          <w:id w:val="606703868"/>
          <w:placeholder>
            <w:docPart w:val="F93997B2E6624D6EA0C5993A718955AC"/>
          </w:placeholder>
          <w:showingPlcHdr/>
        </w:sdtPr>
        <w:sdtEndPr/>
        <w:sdtContent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degree/field of study.</w:t>
          </w:r>
        </w:sdtContent>
      </w:sdt>
    </w:p>
    <w:p w14:paraId="05E88874" w14:textId="77777777" w:rsidR="00F56296" w:rsidRDefault="00F56296" w:rsidP="00F5629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4C784F6" w14:textId="77777777" w:rsidR="00F56296" w:rsidRPr="00F56296" w:rsidRDefault="00F56296" w:rsidP="00F5629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Areas of Professional Interest: </w:t>
      </w:r>
      <w:sdt>
        <w:sdtPr>
          <w:rPr>
            <w:rFonts w:ascii="Times New Roman" w:hAnsi="Times New Roman" w:cs="Times New Roman"/>
            <w:sz w:val="20"/>
            <w:szCs w:val="20"/>
          </w:rPr>
          <w:id w:val="-420794742"/>
          <w:placeholder>
            <w:docPart w:val="0271FB3BFFA1460AA535AC71DE722197"/>
          </w:placeholder>
          <w:showingPlcHdr/>
        </w:sdtPr>
        <w:sdtEndPr/>
        <w:sdtContent>
          <w:r w:rsidRPr="00F5629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professional interest.</w:t>
          </w:r>
        </w:sdtContent>
      </w:sdt>
    </w:p>
    <w:p w14:paraId="35449B66" w14:textId="77777777" w:rsidR="00004853" w:rsidRDefault="00004853" w:rsidP="00004853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240A5D37" w14:textId="77777777" w:rsidR="005863B2" w:rsidRPr="003A234B" w:rsidRDefault="005863B2" w:rsidP="009903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34B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234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E4142">
        <w:rPr>
          <w:rFonts w:ascii="Times New Roman" w:hAnsi="Times New Roman" w:cs="Times New Roman"/>
          <w:b/>
          <w:sz w:val="24"/>
          <w:szCs w:val="24"/>
        </w:rPr>
        <w:t>WHI-SPECIFIC PROFESSIONAL ENGAGEMENT</w:t>
      </w:r>
    </w:p>
    <w:p w14:paraId="3CA6D38F" w14:textId="77777777" w:rsidR="006E4142" w:rsidRDefault="006E4142" w:rsidP="00C455BA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E4142">
        <w:rPr>
          <w:rFonts w:ascii="Times New Roman" w:hAnsi="Times New Roman" w:cs="Times New Roman"/>
          <w:sz w:val="20"/>
          <w:szCs w:val="20"/>
        </w:rPr>
        <w:t xml:space="preserve">Publications. Please </w:t>
      </w:r>
      <w:r w:rsidR="00D95F6C">
        <w:rPr>
          <w:rFonts w:ascii="Times New Roman" w:hAnsi="Times New Roman" w:cs="Times New Roman"/>
          <w:sz w:val="20"/>
          <w:szCs w:val="20"/>
        </w:rPr>
        <w:t xml:space="preserve">list </w:t>
      </w:r>
      <w:r w:rsidR="001F406B">
        <w:rPr>
          <w:rFonts w:ascii="Times New Roman" w:hAnsi="Times New Roman" w:cs="Times New Roman"/>
          <w:sz w:val="20"/>
          <w:szCs w:val="20"/>
        </w:rPr>
        <w:t>below peer-reviewed publications using WHI data on which you served as</w:t>
      </w:r>
      <w:r w:rsidRPr="006E4142">
        <w:rPr>
          <w:rFonts w:ascii="Times New Roman" w:hAnsi="Times New Roman" w:cs="Times New Roman"/>
          <w:sz w:val="20"/>
          <w:szCs w:val="20"/>
        </w:rPr>
        <w:t xml:space="preserve"> lead or senior author </w:t>
      </w:r>
      <w:r w:rsidR="001F406B">
        <w:rPr>
          <w:rFonts w:ascii="Times New Roman" w:hAnsi="Times New Roman" w:cs="Times New Roman"/>
          <w:sz w:val="20"/>
          <w:szCs w:val="20"/>
        </w:rPr>
        <w:t>in</w:t>
      </w:r>
      <w:r w:rsidRPr="006E4142">
        <w:rPr>
          <w:rFonts w:ascii="Times New Roman" w:hAnsi="Times New Roman" w:cs="Times New Roman"/>
          <w:sz w:val="20"/>
          <w:szCs w:val="20"/>
        </w:rPr>
        <w:t xml:space="preserve"> the past </w:t>
      </w:r>
      <w:r w:rsidR="00EC69EA">
        <w:rPr>
          <w:rFonts w:ascii="Times New Roman" w:hAnsi="Times New Roman" w:cs="Times New Roman"/>
          <w:sz w:val="20"/>
          <w:szCs w:val="20"/>
        </w:rPr>
        <w:t>5</w:t>
      </w:r>
      <w:r w:rsidR="00EC69EA" w:rsidRPr="006E4142">
        <w:rPr>
          <w:rFonts w:ascii="Times New Roman" w:hAnsi="Times New Roman" w:cs="Times New Roman"/>
          <w:sz w:val="20"/>
          <w:szCs w:val="20"/>
        </w:rPr>
        <w:t xml:space="preserve"> </w:t>
      </w:r>
      <w:r w:rsidRPr="006E4142">
        <w:rPr>
          <w:rFonts w:ascii="Times New Roman" w:hAnsi="Times New Roman" w:cs="Times New Roman"/>
          <w:sz w:val="20"/>
          <w:szCs w:val="20"/>
        </w:rPr>
        <w:t>years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70EE0D9" w14:textId="77777777" w:rsidR="00D342C2" w:rsidRDefault="00B92BEA" w:rsidP="006E414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270747934"/>
          <w:placeholder>
            <w:docPart w:val="47AE39AE772C474AA656C127FCD40471"/>
          </w:placeholder>
          <w:showingPlcHdr/>
        </w:sdtPr>
        <w:sdtEndPr/>
        <w:sdtContent>
          <w:r w:rsidR="006E4142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list publications</w:t>
          </w:r>
          <w:r w:rsidR="00D342C2" w:rsidRPr="006E4142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sdtContent>
      </w:sdt>
    </w:p>
    <w:p w14:paraId="40D4E51C" w14:textId="77777777" w:rsidR="006E4142" w:rsidRPr="006E4142" w:rsidRDefault="006E4142" w:rsidP="006E414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2663BD0" w14:textId="77777777" w:rsidR="006E4142" w:rsidRDefault="006E4142" w:rsidP="00C455BA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Ancillary Studies</w:t>
      </w:r>
      <w:r w:rsidRPr="006E4142">
        <w:rPr>
          <w:rFonts w:ascii="Times New Roman" w:hAnsi="Times New Roman" w:cs="Times New Roman"/>
          <w:sz w:val="20"/>
          <w:szCs w:val="20"/>
        </w:rPr>
        <w:t xml:space="preserve">. </w:t>
      </w:r>
      <w:r w:rsidR="00D95F6C">
        <w:rPr>
          <w:rFonts w:ascii="Times New Roman" w:hAnsi="Times New Roman" w:cs="Times New Roman"/>
          <w:sz w:val="20"/>
          <w:szCs w:val="20"/>
        </w:rPr>
        <w:t>Please list</w:t>
      </w:r>
      <w:r w:rsidR="001F406B">
        <w:rPr>
          <w:rFonts w:ascii="Times New Roman" w:hAnsi="Times New Roman" w:cs="Times New Roman"/>
          <w:sz w:val="20"/>
          <w:szCs w:val="20"/>
        </w:rPr>
        <w:t xml:space="preserve"> below</w:t>
      </w:r>
      <w:r w:rsidRPr="006E4142">
        <w:rPr>
          <w:rFonts w:ascii="Times New Roman" w:hAnsi="Times New Roman" w:cs="Times New Roman"/>
          <w:sz w:val="20"/>
          <w:szCs w:val="20"/>
        </w:rPr>
        <w:t xml:space="preserve"> approved </w:t>
      </w:r>
      <w:r w:rsidRPr="001F406B">
        <w:rPr>
          <w:rFonts w:ascii="Times New Roman" w:hAnsi="Times New Roman" w:cs="Times New Roman"/>
          <w:sz w:val="20"/>
          <w:szCs w:val="20"/>
        </w:rPr>
        <w:t>ancillary study</w:t>
      </w:r>
      <w:r w:rsidRPr="006E4142">
        <w:rPr>
          <w:rFonts w:ascii="Times New Roman" w:hAnsi="Times New Roman" w:cs="Times New Roman"/>
          <w:sz w:val="20"/>
          <w:szCs w:val="20"/>
        </w:rPr>
        <w:t xml:space="preserve"> proposals with WHI</w:t>
      </w:r>
      <w:r w:rsidR="001F406B">
        <w:rPr>
          <w:rFonts w:ascii="Times New Roman" w:hAnsi="Times New Roman" w:cs="Times New Roman"/>
          <w:sz w:val="20"/>
          <w:szCs w:val="20"/>
        </w:rPr>
        <w:t xml:space="preserve"> in which you are actively involved</w:t>
      </w:r>
      <w:r w:rsidRPr="006E4142">
        <w:rPr>
          <w:rFonts w:ascii="Times New Roman" w:hAnsi="Times New Roman" w:cs="Times New Roman"/>
          <w:sz w:val="20"/>
          <w:szCs w:val="20"/>
        </w:rPr>
        <w:t xml:space="preserve"> in the past </w:t>
      </w:r>
      <w:r w:rsidR="00EC69EA">
        <w:rPr>
          <w:rFonts w:ascii="Times New Roman" w:hAnsi="Times New Roman" w:cs="Times New Roman"/>
          <w:sz w:val="20"/>
          <w:szCs w:val="20"/>
        </w:rPr>
        <w:t>5</w:t>
      </w:r>
      <w:r w:rsidR="00EC69EA" w:rsidRPr="006E4142">
        <w:rPr>
          <w:rFonts w:ascii="Times New Roman" w:hAnsi="Times New Roman" w:cs="Times New Roman"/>
          <w:sz w:val="20"/>
          <w:szCs w:val="20"/>
        </w:rPr>
        <w:t xml:space="preserve"> </w:t>
      </w:r>
      <w:r w:rsidRPr="006E4142">
        <w:rPr>
          <w:rFonts w:ascii="Times New Roman" w:hAnsi="Times New Roman" w:cs="Times New Roman"/>
          <w:sz w:val="20"/>
          <w:szCs w:val="20"/>
        </w:rPr>
        <w:t>years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7116FD4" w14:textId="77777777" w:rsidR="00353B2B" w:rsidRDefault="00B92BEA" w:rsidP="006E414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24783059"/>
          <w:placeholder>
            <w:docPart w:val="DF62A81D5A02472D8351C0EBBFD1BA6A"/>
          </w:placeholder>
          <w:showingPlcHdr/>
        </w:sdtPr>
        <w:sdtEndPr/>
        <w:sdtContent>
          <w:r w:rsidR="006E4142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list ancillary studies. Include study title, funding agency, and dates of award</w:t>
          </w:r>
          <w:r w:rsidR="006E4142" w:rsidRPr="006E4142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sdtContent>
      </w:sdt>
    </w:p>
    <w:p w14:paraId="22FC0CFB" w14:textId="77777777" w:rsidR="00353B2B" w:rsidRPr="006E4142" w:rsidRDefault="00353B2B" w:rsidP="006E414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82ADD3D" w14:textId="09931CB0" w:rsidR="00D342C2" w:rsidRPr="00B92BEA" w:rsidRDefault="00F56296" w:rsidP="00B92BEA">
      <w:pPr>
        <w:rPr>
          <w:rFonts w:ascii="Times New Roman" w:hAnsi="Times New Roman" w:cs="Times New Roman"/>
          <w:sz w:val="20"/>
          <w:szCs w:val="20"/>
        </w:rPr>
      </w:pPr>
      <w:r w:rsidRPr="00B92BEA">
        <w:rPr>
          <w:rFonts w:ascii="Times New Roman" w:hAnsi="Times New Roman" w:cs="Times New Roman"/>
          <w:sz w:val="20"/>
          <w:szCs w:val="20"/>
        </w:rPr>
        <w:t>Are you actively involved in a WHI Scientific Interest Group</w:t>
      </w:r>
      <w:r w:rsidR="005F5B6E" w:rsidRPr="00B92BEA">
        <w:rPr>
          <w:rFonts w:ascii="Times New Roman" w:hAnsi="Times New Roman" w:cs="Times New Roman"/>
          <w:sz w:val="20"/>
          <w:szCs w:val="20"/>
        </w:rPr>
        <w:t>?</w:t>
      </w:r>
    </w:p>
    <w:p w14:paraId="1F767648" w14:textId="77777777" w:rsidR="005F5B6E" w:rsidRDefault="00B92BEA" w:rsidP="00990356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0123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B6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F5B6E">
        <w:rPr>
          <w:rFonts w:ascii="Times New Roman" w:hAnsi="Times New Roman" w:cs="Times New Roman"/>
          <w:sz w:val="20"/>
          <w:szCs w:val="20"/>
        </w:rPr>
        <w:t xml:space="preserve"> Yes</w:t>
      </w:r>
      <w:r w:rsidR="005F5B6E"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8014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B6E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F5B6E">
        <w:rPr>
          <w:rFonts w:ascii="Times New Roman" w:hAnsi="Times New Roman" w:cs="Times New Roman"/>
          <w:sz w:val="20"/>
          <w:szCs w:val="20"/>
        </w:rPr>
        <w:t xml:space="preserve"> No </w:t>
      </w:r>
    </w:p>
    <w:p w14:paraId="1EA46B38" w14:textId="77777777" w:rsidR="005F5B6E" w:rsidRPr="005F5B6E" w:rsidRDefault="005F5B6E" w:rsidP="00990356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 w:rsidRPr="005F5B6E">
        <w:rPr>
          <w:rFonts w:ascii="Times New Roman" w:hAnsi="Times New Roman" w:cs="Times New Roman"/>
          <w:sz w:val="20"/>
          <w:szCs w:val="20"/>
        </w:rPr>
        <w:t>↓</w:t>
      </w:r>
    </w:p>
    <w:p w14:paraId="24B20CA0" w14:textId="77777777" w:rsidR="00C619D5" w:rsidRDefault="00B92BEA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12731351"/>
          <w:placeholder>
            <w:docPart w:val="03BD2984528D4B8BA954A264E19099DB"/>
          </w:placeholder>
          <w:showingPlcHdr/>
        </w:sdtPr>
        <w:sdtEndPr/>
        <w:sdtContent>
          <w:r w:rsidR="00FA79C5" w:rsidRPr="0052146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list SIG name(s) and duration of participation.</w:t>
          </w:r>
          <w:r w:rsidR="00FA79C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Describe nature of your participation (e.g., do you attend monthly calls, have you given any presentations?).</w:t>
          </w:r>
        </w:sdtContent>
      </w:sdt>
    </w:p>
    <w:p w14:paraId="5D9B2253" w14:textId="77777777" w:rsidR="00FA79C5" w:rsidRPr="00340094" w:rsidRDefault="00FA79C5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2380BFF1" w14:textId="77777777" w:rsidR="005F5B6E" w:rsidRDefault="00521465" w:rsidP="00C619D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you serve as a mentor </w:t>
      </w:r>
      <w:r w:rsidR="00353B2B">
        <w:rPr>
          <w:rFonts w:ascii="Times New Roman" w:hAnsi="Times New Roman" w:cs="Times New Roman"/>
          <w:sz w:val="20"/>
          <w:szCs w:val="20"/>
        </w:rPr>
        <w:t>to others in their use of WHI data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1D5048B6" w14:textId="77777777" w:rsidR="005F5B6E" w:rsidRDefault="00B92BEA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96192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B6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F5B6E">
        <w:rPr>
          <w:rFonts w:ascii="Times New Roman" w:hAnsi="Times New Roman" w:cs="Times New Roman"/>
          <w:sz w:val="20"/>
          <w:szCs w:val="20"/>
        </w:rPr>
        <w:t xml:space="preserve"> Yes</w:t>
      </w:r>
      <w:r w:rsidR="005F5B6E"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81314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B6E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F5B6E">
        <w:rPr>
          <w:rFonts w:ascii="Times New Roman" w:hAnsi="Times New Roman" w:cs="Times New Roman"/>
          <w:sz w:val="20"/>
          <w:szCs w:val="20"/>
        </w:rPr>
        <w:t xml:space="preserve"> No </w:t>
      </w:r>
    </w:p>
    <w:p w14:paraId="2C021E86" w14:textId="77777777" w:rsidR="005F5B6E" w:rsidRPr="005F5B6E" w:rsidRDefault="005F5B6E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 w:rsidRPr="005F5B6E">
        <w:rPr>
          <w:rFonts w:ascii="Times New Roman" w:hAnsi="Times New Roman" w:cs="Times New Roman"/>
          <w:sz w:val="20"/>
          <w:szCs w:val="20"/>
        </w:rPr>
        <w:t>↓</w:t>
      </w:r>
    </w:p>
    <w:p w14:paraId="6859BB31" w14:textId="77777777" w:rsidR="00C619D5" w:rsidRDefault="00B92BEA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904593538"/>
          <w:placeholder>
            <w:docPart w:val="0450367C894744509F5941FCDBB7429C"/>
          </w:placeholder>
          <w:showingPlcHdr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</w:t>
          </w:r>
          <w:r w:rsidR="0052146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to list </w:t>
          </w:r>
          <w:r w:rsidR="00353B2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mentee </w:t>
          </w:r>
          <w:r w:rsidR="0052146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name(s)</w:t>
          </w:r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sdtContent>
      </w:sdt>
    </w:p>
    <w:p w14:paraId="556F2FB3" w14:textId="77777777" w:rsidR="00C619D5" w:rsidRDefault="00C619D5" w:rsidP="00C619D5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2585CB42" w14:textId="77777777" w:rsidR="00C619D5" w:rsidRDefault="00EE67F6" w:rsidP="00C455BA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are your</w:t>
      </w:r>
      <w:r w:rsidR="001F406B">
        <w:rPr>
          <w:rFonts w:ascii="Times New Roman" w:hAnsi="Times New Roman" w:cs="Times New Roman"/>
          <w:sz w:val="20"/>
          <w:szCs w:val="20"/>
        </w:rPr>
        <w:t xml:space="preserve"> plans</w:t>
      </w:r>
      <w:r w:rsidR="00521465">
        <w:rPr>
          <w:rFonts w:ascii="Times New Roman" w:hAnsi="Times New Roman" w:cs="Times New Roman"/>
          <w:sz w:val="20"/>
          <w:szCs w:val="20"/>
        </w:rPr>
        <w:t xml:space="preserve"> for</w:t>
      </w:r>
      <w:r w:rsidR="001F406B">
        <w:rPr>
          <w:rFonts w:ascii="Times New Roman" w:hAnsi="Times New Roman" w:cs="Times New Roman"/>
          <w:sz w:val="20"/>
          <w:szCs w:val="20"/>
        </w:rPr>
        <w:t xml:space="preserve"> future</w:t>
      </w:r>
      <w:r w:rsidR="00521465">
        <w:rPr>
          <w:rFonts w:ascii="Times New Roman" w:hAnsi="Times New Roman" w:cs="Times New Roman"/>
          <w:sz w:val="20"/>
          <w:szCs w:val="20"/>
        </w:rPr>
        <w:t xml:space="preserve"> </w:t>
      </w:r>
      <w:r w:rsidR="001F406B">
        <w:rPr>
          <w:rFonts w:ascii="Times New Roman" w:hAnsi="Times New Roman" w:cs="Times New Roman"/>
          <w:sz w:val="20"/>
          <w:szCs w:val="20"/>
        </w:rPr>
        <w:t>participation in WHI (e.g., developing manuscripts, ancillary studies, presentations, etc.)? Please provide a brief description.</w:t>
      </w:r>
    </w:p>
    <w:p w14:paraId="18D365AA" w14:textId="77777777" w:rsidR="00776210" w:rsidRPr="001F406B" w:rsidRDefault="00B92BEA" w:rsidP="001F406B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901873350"/>
          <w:placeholder>
            <w:docPart w:val="7703C74C61A04394809EC60A2C1A2567"/>
          </w:placeholder>
          <w:showingPlcHdr/>
        </w:sdtPr>
        <w:sdtEndPr/>
        <w:sdtContent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describe </w:t>
          </w:r>
          <w:r w:rsidR="0052146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plans</w:t>
          </w:r>
          <w:r w:rsidR="00C619D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sdtContent>
      </w:sdt>
    </w:p>
    <w:sectPr w:rsidR="00776210" w:rsidRPr="001F406B" w:rsidSect="00161F2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F375F" w14:textId="77777777" w:rsidR="00CA5A66" w:rsidRDefault="00CA5A66" w:rsidP="00EE67F6">
      <w:pPr>
        <w:spacing w:after="0" w:line="240" w:lineRule="auto"/>
      </w:pPr>
      <w:r>
        <w:separator/>
      </w:r>
    </w:p>
  </w:endnote>
  <w:endnote w:type="continuationSeparator" w:id="0">
    <w:p w14:paraId="25BA66DD" w14:textId="77777777" w:rsidR="00CA5A66" w:rsidRDefault="00CA5A66" w:rsidP="00EE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31B5" w14:textId="77777777" w:rsidR="00CF4259" w:rsidRPr="00CF4259" w:rsidRDefault="00CF4259" w:rsidP="00CF4259">
    <w:pPr>
      <w:pStyle w:val="Footer"/>
      <w:rPr>
        <w:rFonts w:ascii="Times New Roman" w:hAnsi="Times New Roman" w:cs="Times New Roman"/>
        <w:sz w:val="16"/>
        <w:szCs w:val="16"/>
      </w:rPr>
    </w:pPr>
    <w:r w:rsidRPr="00CF4259">
      <w:rPr>
        <w:rFonts w:ascii="Times New Roman" w:hAnsi="Times New Roman" w:cs="Times New Roman"/>
        <w:sz w:val="16"/>
        <w:szCs w:val="16"/>
      </w:rPr>
      <w:t>R:\Committees\SC (EC ES)\Administrative\Associate members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 xml:space="preserve">Page </w:t>
    </w:r>
    <w:r w:rsidRPr="00CF4259">
      <w:rPr>
        <w:rFonts w:ascii="Times New Roman" w:hAnsi="Times New Roman" w:cs="Times New Roman"/>
        <w:sz w:val="16"/>
        <w:szCs w:val="16"/>
      </w:rPr>
      <w:fldChar w:fldCharType="begin"/>
    </w:r>
    <w:r w:rsidRPr="00CF4259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CF4259">
      <w:rPr>
        <w:rFonts w:ascii="Times New Roman" w:hAnsi="Times New Roman" w:cs="Times New Roman"/>
        <w:sz w:val="16"/>
        <w:szCs w:val="16"/>
      </w:rPr>
      <w:fldChar w:fldCharType="separate"/>
    </w:r>
    <w:r w:rsidR="002D4AEC">
      <w:rPr>
        <w:rFonts w:ascii="Times New Roman" w:hAnsi="Times New Roman" w:cs="Times New Roman"/>
        <w:noProof/>
        <w:sz w:val="16"/>
        <w:szCs w:val="16"/>
      </w:rPr>
      <w:t>1</w:t>
    </w:r>
    <w:r w:rsidRPr="00CF4259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EB0A" w14:textId="77777777" w:rsidR="00C455BA" w:rsidRPr="00C455BA" w:rsidRDefault="00C455BA">
    <w:pPr>
      <w:pStyle w:val="Footer"/>
      <w:rPr>
        <w:rFonts w:ascii="Times New Roman" w:hAnsi="Times New Roman" w:cs="Times New Roman"/>
        <w:sz w:val="16"/>
        <w:szCs w:val="16"/>
      </w:rPr>
    </w:pPr>
    <w:r w:rsidRPr="00C455BA">
      <w:rPr>
        <w:rFonts w:ascii="Times New Roman" w:hAnsi="Times New Roman" w:cs="Times New Roman"/>
        <w:sz w:val="16"/>
        <w:szCs w:val="16"/>
      </w:rPr>
      <w:t>R:\Committees\SC (EC ES)\Administrative\Associate members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162D0" w14:textId="77777777" w:rsidR="00CA5A66" w:rsidRDefault="00CA5A66" w:rsidP="00EE67F6">
      <w:pPr>
        <w:spacing w:after="0" w:line="240" w:lineRule="auto"/>
      </w:pPr>
      <w:r>
        <w:separator/>
      </w:r>
    </w:p>
  </w:footnote>
  <w:footnote w:type="continuationSeparator" w:id="0">
    <w:p w14:paraId="61A42735" w14:textId="77777777" w:rsidR="00CA5A66" w:rsidRDefault="00CA5A66" w:rsidP="00EE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410BB" w14:textId="77777777" w:rsidR="00F53E50" w:rsidRDefault="00F53E50" w:rsidP="00F53E50">
    <w:pPr>
      <w:pStyle w:val="Header"/>
      <w:jc w:val="center"/>
    </w:pPr>
    <w:r w:rsidRPr="00653053">
      <w:rPr>
        <w:rFonts w:ascii="Times New Roman" w:hAnsi="Times New Roman" w:cs="Times New Roman"/>
        <w:b/>
        <w:sz w:val="24"/>
        <w:szCs w:val="24"/>
      </w:rPr>
      <w:t xml:space="preserve">WHI </w:t>
    </w:r>
    <w:r>
      <w:rPr>
        <w:rFonts w:ascii="Times New Roman" w:hAnsi="Times New Roman" w:cs="Times New Roman"/>
        <w:b/>
        <w:sz w:val="24"/>
        <w:szCs w:val="24"/>
      </w:rPr>
      <w:t>ASSOCIATE MEMBERSHIP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F268F" w14:textId="77777777" w:rsidR="00951125" w:rsidRDefault="00951125" w:rsidP="00951125">
    <w:pPr>
      <w:pStyle w:val="Header"/>
      <w:jc w:val="center"/>
    </w:pPr>
    <w:r w:rsidRPr="00653053">
      <w:rPr>
        <w:rFonts w:ascii="Times New Roman" w:hAnsi="Times New Roman" w:cs="Times New Roman"/>
        <w:b/>
        <w:sz w:val="24"/>
        <w:szCs w:val="24"/>
      </w:rPr>
      <w:t xml:space="preserve">WHI </w:t>
    </w:r>
    <w:r>
      <w:rPr>
        <w:rFonts w:ascii="Times New Roman" w:hAnsi="Times New Roman" w:cs="Times New Roman"/>
        <w:b/>
        <w:sz w:val="24"/>
        <w:szCs w:val="24"/>
      </w:rPr>
      <w:t>ASSOCIATE MEMBERSHIP APPLICATION FORM</w:t>
    </w:r>
  </w:p>
  <w:p w14:paraId="01E71AE3" w14:textId="77777777" w:rsidR="00951125" w:rsidRDefault="00951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309"/>
    <w:multiLevelType w:val="singleLevel"/>
    <w:tmpl w:val="0EAC41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8137FD3"/>
    <w:multiLevelType w:val="hybridMultilevel"/>
    <w:tmpl w:val="1B42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B4A2A"/>
    <w:multiLevelType w:val="hybridMultilevel"/>
    <w:tmpl w:val="08FCE85E"/>
    <w:lvl w:ilvl="0" w:tplc="C87E48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643A8"/>
    <w:multiLevelType w:val="hybridMultilevel"/>
    <w:tmpl w:val="748A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54F"/>
    <w:multiLevelType w:val="hybridMultilevel"/>
    <w:tmpl w:val="34FE725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464702"/>
    <w:multiLevelType w:val="hybridMultilevel"/>
    <w:tmpl w:val="C31EE4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F03FD"/>
    <w:multiLevelType w:val="hybridMultilevel"/>
    <w:tmpl w:val="695699AA"/>
    <w:lvl w:ilvl="0" w:tplc="B7420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81870"/>
    <w:multiLevelType w:val="hybridMultilevel"/>
    <w:tmpl w:val="D60E5710"/>
    <w:lvl w:ilvl="0" w:tplc="C87E48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B9419B"/>
    <w:multiLevelType w:val="hybridMultilevel"/>
    <w:tmpl w:val="0DC0F1B0"/>
    <w:lvl w:ilvl="0" w:tplc="F2AA084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E97A8B"/>
    <w:multiLevelType w:val="singleLevel"/>
    <w:tmpl w:val="0EAC41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62E94E2B"/>
    <w:multiLevelType w:val="singleLevel"/>
    <w:tmpl w:val="0EAC41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644F6CFE"/>
    <w:multiLevelType w:val="hybridMultilevel"/>
    <w:tmpl w:val="ADAC22FE"/>
    <w:lvl w:ilvl="0" w:tplc="9A66CC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EF67A5E">
      <w:start w:val="1"/>
      <w:numFmt w:val="lowerRoman"/>
      <w:lvlText w:val="%2."/>
      <w:lvlJc w:val="righ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746A90"/>
    <w:multiLevelType w:val="hybridMultilevel"/>
    <w:tmpl w:val="E35CC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8FF"/>
    <w:multiLevelType w:val="hybridMultilevel"/>
    <w:tmpl w:val="9CD8A61E"/>
    <w:lvl w:ilvl="0" w:tplc="CA50DFEC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AE5DFB"/>
    <w:multiLevelType w:val="hybridMultilevel"/>
    <w:tmpl w:val="20162E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0D71B5"/>
    <w:multiLevelType w:val="hybridMultilevel"/>
    <w:tmpl w:val="E2AC9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E720A1"/>
    <w:multiLevelType w:val="hybridMultilevel"/>
    <w:tmpl w:val="1C622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2786243">
    <w:abstractNumId w:val="2"/>
  </w:num>
  <w:num w:numId="2" w16cid:durableId="1340307607">
    <w:abstractNumId w:val="6"/>
  </w:num>
  <w:num w:numId="3" w16cid:durableId="62290260">
    <w:abstractNumId w:val="8"/>
  </w:num>
  <w:num w:numId="4" w16cid:durableId="1366248077">
    <w:abstractNumId w:val="7"/>
  </w:num>
  <w:num w:numId="5" w16cid:durableId="142086126">
    <w:abstractNumId w:val="4"/>
  </w:num>
  <w:num w:numId="6" w16cid:durableId="1611552278">
    <w:abstractNumId w:val="5"/>
  </w:num>
  <w:num w:numId="7" w16cid:durableId="829903724">
    <w:abstractNumId w:val="12"/>
  </w:num>
  <w:num w:numId="8" w16cid:durableId="282537122">
    <w:abstractNumId w:val="13"/>
  </w:num>
  <w:num w:numId="9" w16cid:durableId="1067874179">
    <w:abstractNumId w:val="1"/>
  </w:num>
  <w:num w:numId="10" w16cid:durableId="1774013358">
    <w:abstractNumId w:val="14"/>
  </w:num>
  <w:num w:numId="11" w16cid:durableId="368185450">
    <w:abstractNumId w:val="9"/>
  </w:num>
  <w:num w:numId="12" w16cid:durableId="1253587365">
    <w:abstractNumId w:val="10"/>
  </w:num>
  <w:num w:numId="13" w16cid:durableId="283586192">
    <w:abstractNumId w:val="0"/>
  </w:num>
  <w:num w:numId="14" w16cid:durableId="1278827260">
    <w:abstractNumId w:val="15"/>
  </w:num>
  <w:num w:numId="15" w16cid:durableId="1189443315">
    <w:abstractNumId w:val="16"/>
  </w:num>
  <w:num w:numId="16" w16cid:durableId="1808354439">
    <w:abstractNumId w:val="11"/>
  </w:num>
  <w:num w:numId="17" w16cid:durableId="2033649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F0"/>
    <w:rsid w:val="00001FF0"/>
    <w:rsid w:val="00004853"/>
    <w:rsid w:val="000144DD"/>
    <w:rsid w:val="00021C8A"/>
    <w:rsid w:val="00024654"/>
    <w:rsid w:val="00081058"/>
    <w:rsid w:val="000A1660"/>
    <w:rsid w:val="000F2899"/>
    <w:rsid w:val="0010283B"/>
    <w:rsid w:val="00113E54"/>
    <w:rsid w:val="00161F23"/>
    <w:rsid w:val="001638A8"/>
    <w:rsid w:val="001A5ED7"/>
    <w:rsid w:val="001D2077"/>
    <w:rsid w:val="001F406B"/>
    <w:rsid w:val="00222FDE"/>
    <w:rsid w:val="00270BDA"/>
    <w:rsid w:val="00274BC5"/>
    <w:rsid w:val="002D4AEC"/>
    <w:rsid w:val="002F0066"/>
    <w:rsid w:val="00333B60"/>
    <w:rsid w:val="00340094"/>
    <w:rsid w:val="00353B2B"/>
    <w:rsid w:val="00375563"/>
    <w:rsid w:val="00390580"/>
    <w:rsid w:val="003A234B"/>
    <w:rsid w:val="003F2853"/>
    <w:rsid w:val="004007C5"/>
    <w:rsid w:val="0040281A"/>
    <w:rsid w:val="0042097A"/>
    <w:rsid w:val="00426968"/>
    <w:rsid w:val="004346AB"/>
    <w:rsid w:val="00445BF7"/>
    <w:rsid w:val="00446A1D"/>
    <w:rsid w:val="00466090"/>
    <w:rsid w:val="004779E5"/>
    <w:rsid w:val="005103BE"/>
    <w:rsid w:val="00521465"/>
    <w:rsid w:val="0052271C"/>
    <w:rsid w:val="005310A4"/>
    <w:rsid w:val="005748D1"/>
    <w:rsid w:val="005863B2"/>
    <w:rsid w:val="0058745D"/>
    <w:rsid w:val="005B576C"/>
    <w:rsid w:val="005E128D"/>
    <w:rsid w:val="005F5B6E"/>
    <w:rsid w:val="0060220B"/>
    <w:rsid w:val="00645FF1"/>
    <w:rsid w:val="00653053"/>
    <w:rsid w:val="006544AF"/>
    <w:rsid w:val="00684E91"/>
    <w:rsid w:val="006C7C1B"/>
    <w:rsid w:val="006D3ED3"/>
    <w:rsid w:val="006E4142"/>
    <w:rsid w:val="00700EEB"/>
    <w:rsid w:val="00705529"/>
    <w:rsid w:val="0071415D"/>
    <w:rsid w:val="00735006"/>
    <w:rsid w:val="00752BA4"/>
    <w:rsid w:val="00776210"/>
    <w:rsid w:val="0078451B"/>
    <w:rsid w:val="007B0627"/>
    <w:rsid w:val="007E3260"/>
    <w:rsid w:val="007E539D"/>
    <w:rsid w:val="007F681F"/>
    <w:rsid w:val="00803117"/>
    <w:rsid w:val="00826FF4"/>
    <w:rsid w:val="00862832"/>
    <w:rsid w:val="008C3C34"/>
    <w:rsid w:val="008E24AD"/>
    <w:rsid w:val="00905587"/>
    <w:rsid w:val="00945ACE"/>
    <w:rsid w:val="00951125"/>
    <w:rsid w:val="009624E7"/>
    <w:rsid w:val="00964EBB"/>
    <w:rsid w:val="00990356"/>
    <w:rsid w:val="00992609"/>
    <w:rsid w:val="009B7E92"/>
    <w:rsid w:val="00A14D70"/>
    <w:rsid w:val="00A16FE5"/>
    <w:rsid w:val="00A34F6C"/>
    <w:rsid w:val="00A94B03"/>
    <w:rsid w:val="00AC26A0"/>
    <w:rsid w:val="00AC7C50"/>
    <w:rsid w:val="00AE08FC"/>
    <w:rsid w:val="00B14578"/>
    <w:rsid w:val="00B42A3F"/>
    <w:rsid w:val="00B92BEA"/>
    <w:rsid w:val="00BB75CC"/>
    <w:rsid w:val="00BF31F9"/>
    <w:rsid w:val="00C04F90"/>
    <w:rsid w:val="00C07A6D"/>
    <w:rsid w:val="00C2399B"/>
    <w:rsid w:val="00C455BA"/>
    <w:rsid w:val="00C60772"/>
    <w:rsid w:val="00C619D5"/>
    <w:rsid w:val="00CA5A66"/>
    <w:rsid w:val="00CB73CB"/>
    <w:rsid w:val="00CD3FA1"/>
    <w:rsid w:val="00CE2A8C"/>
    <w:rsid w:val="00CF4259"/>
    <w:rsid w:val="00CF5314"/>
    <w:rsid w:val="00D04A68"/>
    <w:rsid w:val="00D342C2"/>
    <w:rsid w:val="00D43031"/>
    <w:rsid w:val="00D64266"/>
    <w:rsid w:val="00D95F6C"/>
    <w:rsid w:val="00DB5976"/>
    <w:rsid w:val="00DC7AA0"/>
    <w:rsid w:val="00DF3C8E"/>
    <w:rsid w:val="00E56F16"/>
    <w:rsid w:val="00E636BC"/>
    <w:rsid w:val="00EC69EA"/>
    <w:rsid w:val="00ED28FA"/>
    <w:rsid w:val="00EE67F6"/>
    <w:rsid w:val="00EF76EC"/>
    <w:rsid w:val="00F12189"/>
    <w:rsid w:val="00F12371"/>
    <w:rsid w:val="00F20B48"/>
    <w:rsid w:val="00F23DA7"/>
    <w:rsid w:val="00F53E50"/>
    <w:rsid w:val="00F56296"/>
    <w:rsid w:val="00F64BDD"/>
    <w:rsid w:val="00F7432A"/>
    <w:rsid w:val="00FA637D"/>
    <w:rsid w:val="00FA79C5"/>
    <w:rsid w:val="00FB0B3A"/>
    <w:rsid w:val="00FC0541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57EBC3"/>
  <w15:chartTrackingRefBased/>
  <w15:docId w15:val="{64C49177-2C90-4B8C-A43C-B6330F01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39D"/>
    <w:rPr>
      <w:color w:val="808080"/>
    </w:rPr>
  </w:style>
  <w:style w:type="paragraph" w:styleId="ListParagraph">
    <w:name w:val="List Paragraph"/>
    <w:basedOn w:val="Normal"/>
    <w:uiPriority w:val="34"/>
    <w:qFormat/>
    <w:rsid w:val="007E539D"/>
    <w:pPr>
      <w:ind w:left="720"/>
      <w:contextualSpacing/>
    </w:pPr>
  </w:style>
  <w:style w:type="table" w:styleId="TableGrid">
    <w:name w:val="Table Grid"/>
    <w:basedOn w:val="TableNormal"/>
    <w:uiPriority w:val="39"/>
    <w:rsid w:val="007F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145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6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7F6"/>
  </w:style>
  <w:style w:type="paragraph" w:styleId="Footer">
    <w:name w:val="footer"/>
    <w:basedOn w:val="Normal"/>
    <w:link w:val="FooterChar"/>
    <w:uiPriority w:val="99"/>
    <w:unhideWhenUsed/>
    <w:rsid w:val="00EE6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7F6"/>
  </w:style>
  <w:style w:type="character" w:styleId="FollowedHyperlink">
    <w:name w:val="FollowedHyperlink"/>
    <w:basedOn w:val="DefaultParagraphFont"/>
    <w:uiPriority w:val="99"/>
    <w:semiHidden/>
    <w:unhideWhenUsed/>
    <w:rsid w:val="00426968"/>
    <w:rPr>
      <w:color w:val="954F72" w:themeColor="followedHyperlink"/>
      <w:u w:val="single"/>
    </w:rPr>
  </w:style>
  <w:style w:type="table" w:styleId="ListTable4">
    <w:name w:val="List Table 4"/>
    <w:basedOn w:val="TableNormal"/>
    <w:uiPriority w:val="49"/>
    <w:rsid w:val="0042696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E636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6B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2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lmbull@whi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hi.org/doc/WHI+Investigator+Categories+revised+March.202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n\Desktop\Manuscript%20Proposa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BF00A6DD3146EC9668153C94751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56220-7269-433E-8709-3BFCA14D9F9F}"/>
      </w:docPartPr>
      <w:docPartBody>
        <w:p w:rsidR="005D3FCF" w:rsidRDefault="00BC333C" w:rsidP="00BC333C">
          <w:pPr>
            <w:pStyle w:val="23BF00A6DD3146EC9668153C94751FDF115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name.</w:t>
          </w:r>
        </w:p>
      </w:docPartBody>
    </w:docPart>
    <w:docPart>
      <w:docPartPr>
        <w:name w:val="08FBD013B46D4CFC946EA3538D310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B6ADB-A7F9-4C33-AB7D-8B47D1E5600C}"/>
      </w:docPartPr>
      <w:docPartBody>
        <w:p w:rsidR="007F2532" w:rsidRDefault="00BC333C" w:rsidP="00BC333C">
          <w:pPr>
            <w:pStyle w:val="08FBD013B46D4CFC946EA3538D310C1E51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Click to select </w:t>
          </w:r>
          <w:r w:rsidRPr="0052271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date.</w:t>
          </w:r>
        </w:p>
      </w:docPartBody>
    </w:docPart>
    <w:docPart>
      <w:docPartPr>
        <w:name w:val="47AE39AE772C474AA656C127FCD4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3E97B-B219-41B0-A799-1B7B8AE60CDC}"/>
      </w:docPartPr>
      <w:docPartBody>
        <w:p w:rsidR="00B97764" w:rsidRDefault="00BC333C" w:rsidP="00BC333C">
          <w:pPr>
            <w:pStyle w:val="47AE39AE772C474AA656C127FCD4047134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list publications</w:t>
          </w:r>
          <w:r w:rsidRPr="006E4142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0450367C894744509F5941FCDBB74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CCC4-C47B-4F4C-99E3-705F1CA35B44}"/>
      </w:docPartPr>
      <w:docPartBody>
        <w:p w:rsidR="00F97A7F" w:rsidRDefault="00BC333C" w:rsidP="00BC333C">
          <w:pPr>
            <w:pStyle w:val="0450367C894744509F5941FCDBB7429C19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list mentee name(s).</w:t>
          </w:r>
        </w:p>
      </w:docPartBody>
    </w:docPart>
    <w:docPart>
      <w:docPartPr>
        <w:name w:val="7703C74C61A04394809EC60A2C1A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019D-91D6-4995-B665-FB9388CD91CD}"/>
      </w:docPartPr>
      <w:docPartBody>
        <w:p w:rsidR="00F97A7F" w:rsidRDefault="00BC333C" w:rsidP="00BC333C">
          <w:pPr>
            <w:pStyle w:val="7703C74C61A04394809EC60A2C1A256719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describe plans.</w:t>
          </w:r>
        </w:p>
      </w:docPartBody>
    </w:docPart>
    <w:docPart>
      <w:docPartPr>
        <w:name w:val="DF62A81D5A02472D8351C0EBBFD1B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228B0-8A95-4FD0-AF46-F5A53ECB78A8}"/>
      </w:docPartPr>
      <w:docPartBody>
        <w:p w:rsidR="00DD1998" w:rsidRDefault="00BC333C" w:rsidP="00BC333C">
          <w:pPr>
            <w:pStyle w:val="DF62A81D5A02472D8351C0EBBFD1BA6A12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list ancillary studies. Include study title, funding agency, and dates of award</w:t>
          </w:r>
          <w:r w:rsidRPr="006E4142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p>
      </w:docPartBody>
    </w:docPart>
    <w:docPart>
      <w:docPartPr>
        <w:name w:val="F93997B2E6624D6EA0C5993A71895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F1405-BDA1-48DD-8BA9-4CD9B4D64A06}"/>
      </w:docPartPr>
      <w:docPartBody>
        <w:p w:rsidR="00DD1998" w:rsidRDefault="00BC333C" w:rsidP="00BC333C">
          <w:pPr>
            <w:pStyle w:val="F93997B2E6624D6EA0C5993A718955AC11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degree/field of study.</w:t>
          </w:r>
        </w:p>
      </w:docPartBody>
    </w:docPart>
    <w:docPart>
      <w:docPartPr>
        <w:name w:val="0271FB3BFFA1460AA535AC71DE722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7EF16-4928-4B24-B9D9-D5B4B010F91F}"/>
      </w:docPartPr>
      <w:docPartBody>
        <w:p w:rsidR="00DD1998" w:rsidRDefault="00BC333C" w:rsidP="00BC333C">
          <w:pPr>
            <w:pStyle w:val="0271FB3BFFA1460AA535AC71DE72219711"/>
          </w:pPr>
          <w:r w:rsidRPr="00F5629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professional interest.</w:t>
          </w:r>
        </w:p>
      </w:docPartBody>
    </w:docPart>
    <w:docPart>
      <w:docPartPr>
        <w:name w:val="FBEF6AF4F86146E0A7C9C65EDFAB6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F0EC3-7853-4716-A1F3-BEBD48381075}"/>
      </w:docPartPr>
      <w:docPartBody>
        <w:p w:rsidR="00DD1998" w:rsidRDefault="00BC333C" w:rsidP="00BC333C">
          <w:pPr>
            <w:pStyle w:val="FBEF6AF4F86146E0A7C9C65EDFAB60326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name of your Sponsoring PI.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This should be someone familiar with your work in WHI who has agreed to sponsor your application for Associate Membership.</w:t>
          </w:r>
        </w:p>
      </w:docPartBody>
    </w:docPart>
    <w:docPart>
      <w:docPartPr>
        <w:name w:val="3BC61212690C4DFAB89EA07BF6595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AEB5C-5BE3-4097-856C-FBBBD7D7CDF8}"/>
      </w:docPartPr>
      <w:docPartBody>
        <w:p w:rsidR="004F4C7D" w:rsidRDefault="00BC333C" w:rsidP="00BC333C">
          <w:pPr>
            <w:pStyle w:val="3BC61212690C4DFAB89EA07BF6595A232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academic title.</w:t>
          </w:r>
        </w:p>
      </w:docPartBody>
    </w:docPart>
    <w:docPart>
      <w:docPartPr>
        <w:name w:val="50C3DA4CEBFE4DD988B6A5CA13D10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5CE1-7CA9-498A-BEB2-F2853CBA0304}"/>
      </w:docPartPr>
      <w:docPartBody>
        <w:p w:rsidR="004F4C7D" w:rsidRDefault="00BC333C" w:rsidP="00BC333C">
          <w:pPr>
            <w:pStyle w:val="50C3DA4CEBFE4DD988B6A5CA13D105FE2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institution.</w:t>
          </w:r>
        </w:p>
      </w:docPartBody>
    </w:docPart>
    <w:docPart>
      <w:docPartPr>
        <w:name w:val="6299F6DCAE024312B2B1FE0248678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397B4-9B88-41D9-987A-6DD3856550EB}"/>
      </w:docPartPr>
      <w:docPartBody>
        <w:p w:rsidR="00CD68F7" w:rsidRDefault="00BC333C" w:rsidP="00BC333C">
          <w:pPr>
            <w:pStyle w:val="6299F6DCAE024312B2B1FE024867834F2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preferred phone #.</w:t>
          </w:r>
        </w:p>
      </w:docPartBody>
    </w:docPart>
    <w:docPart>
      <w:docPartPr>
        <w:name w:val="B387184E2F1B46F2BB8C78AD03375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89CC-532F-44EB-A272-3B7C02E97625}"/>
      </w:docPartPr>
      <w:docPartBody>
        <w:p w:rsidR="00CD68F7" w:rsidRDefault="00BC333C" w:rsidP="00BC333C">
          <w:pPr>
            <w:pStyle w:val="B387184E2F1B46F2BB8C78AD03375F372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email.</w:t>
          </w:r>
        </w:p>
      </w:docPartBody>
    </w:docPart>
    <w:docPart>
      <w:docPartPr>
        <w:name w:val="03BD2984528D4B8BA954A264E1909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6DC0E-ABFE-42F9-9EEF-AA40E469C096}"/>
      </w:docPartPr>
      <w:docPartBody>
        <w:p w:rsidR="00467741" w:rsidRDefault="00BC333C" w:rsidP="00BC333C">
          <w:pPr>
            <w:pStyle w:val="03BD2984528D4B8BA954A264E19099DB1"/>
          </w:pPr>
          <w:r w:rsidRPr="0052146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list SIG name(s) and duration of participation.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Describe nature of your participation (e.g., do you attend monthly calls, have you given any presentations?).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8B"/>
    <w:rsid w:val="00045069"/>
    <w:rsid w:val="00086C62"/>
    <w:rsid w:val="00104FB1"/>
    <w:rsid w:val="00303659"/>
    <w:rsid w:val="0034240B"/>
    <w:rsid w:val="00456BF4"/>
    <w:rsid w:val="00467741"/>
    <w:rsid w:val="004C11C2"/>
    <w:rsid w:val="004F4C7D"/>
    <w:rsid w:val="004F6100"/>
    <w:rsid w:val="0050234D"/>
    <w:rsid w:val="00533D06"/>
    <w:rsid w:val="005C4CE5"/>
    <w:rsid w:val="005D3FCF"/>
    <w:rsid w:val="007F2532"/>
    <w:rsid w:val="00811D8B"/>
    <w:rsid w:val="008751EF"/>
    <w:rsid w:val="008B1A7E"/>
    <w:rsid w:val="00935115"/>
    <w:rsid w:val="00964EBB"/>
    <w:rsid w:val="009A30F3"/>
    <w:rsid w:val="009E39F9"/>
    <w:rsid w:val="00A16B00"/>
    <w:rsid w:val="00A70124"/>
    <w:rsid w:val="00A90340"/>
    <w:rsid w:val="00B17045"/>
    <w:rsid w:val="00B41C8B"/>
    <w:rsid w:val="00B710B9"/>
    <w:rsid w:val="00B92A3C"/>
    <w:rsid w:val="00B97764"/>
    <w:rsid w:val="00BC333C"/>
    <w:rsid w:val="00BD1E6D"/>
    <w:rsid w:val="00BE3C1E"/>
    <w:rsid w:val="00BF60F8"/>
    <w:rsid w:val="00CC1221"/>
    <w:rsid w:val="00CD68F7"/>
    <w:rsid w:val="00D56B04"/>
    <w:rsid w:val="00DD1998"/>
    <w:rsid w:val="00E50DBB"/>
    <w:rsid w:val="00EA6FC0"/>
    <w:rsid w:val="00EE3825"/>
    <w:rsid w:val="00F12371"/>
    <w:rsid w:val="00F57AC3"/>
    <w:rsid w:val="00F9028F"/>
    <w:rsid w:val="00F944E5"/>
    <w:rsid w:val="00F97A7F"/>
    <w:rsid w:val="00F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33C"/>
    <w:rPr>
      <w:color w:val="808080"/>
    </w:rPr>
  </w:style>
  <w:style w:type="paragraph" w:customStyle="1" w:styleId="08FBD013B46D4CFC946EA3538D310C1E51">
    <w:name w:val="08FBD013B46D4CFC946EA3538D310C1E51"/>
    <w:rsid w:val="00BC333C"/>
    <w:pPr>
      <w:ind w:left="720"/>
      <w:contextualSpacing/>
    </w:pPr>
    <w:rPr>
      <w:rFonts w:eastAsiaTheme="minorHAnsi"/>
    </w:rPr>
  </w:style>
  <w:style w:type="paragraph" w:customStyle="1" w:styleId="23BF00A6DD3146EC9668153C94751FDF115">
    <w:name w:val="23BF00A6DD3146EC9668153C94751FDF115"/>
    <w:rsid w:val="00BC333C"/>
    <w:pPr>
      <w:ind w:left="720"/>
      <w:contextualSpacing/>
    </w:pPr>
    <w:rPr>
      <w:rFonts w:eastAsiaTheme="minorHAnsi"/>
    </w:rPr>
  </w:style>
  <w:style w:type="paragraph" w:customStyle="1" w:styleId="6299F6DCAE024312B2B1FE024867834F2">
    <w:name w:val="6299F6DCAE024312B2B1FE024867834F2"/>
    <w:rsid w:val="00BC333C"/>
    <w:pPr>
      <w:ind w:left="720"/>
      <w:contextualSpacing/>
    </w:pPr>
    <w:rPr>
      <w:rFonts w:eastAsiaTheme="minorHAnsi"/>
    </w:rPr>
  </w:style>
  <w:style w:type="paragraph" w:customStyle="1" w:styleId="B387184E2F1B46F2BB8C78AD03375F372">
    <w:name w:val="B387184E2F1B46F2BB8C78AD03375F372"/>
    <w:rsid w:val="00BC333C"/>
    <w:pPr>
      <w:ind w:left="720"/>
      <w:contextualSpacing/>
    </w:pPr>
    <w:rPr>
      <w:rFonts w:eastAsiaTheme="minorHAnsi"/>
    </w:rPr>
  </w:style>
  <w:style w:type="paragraph" w:customStyle="1" w:styleId="FBEF6AF4F86146E0A7C9C65EDFAB60326">
    <w:name w:val="FBEF6AF4F86146E0A7C9C65EDFAB60326"/>
    <w:rsid w:val="00BC333C"/>
    <w:pPr>
      <w:ind w:left="720"/>
      <w:contextualSpacing/>
    </w:pPr>
    <w:rPr>
      <w:rFonts w:eastAsiaTheme="minorHAnsi"/>
    </w:rPr>
  </w:style>
  <w:style w:type="paragraph" w:customStyle="1" w:styleId="3BC61212690C4DFAB89EA07BF6595A232">
    <w:name w:val="3BC61212690C4DFAB89EA07BF6595A232"/>
    <w:rsid w:val="00BC333C"/>
    <w:pPr>
      <w:ind w:left="720"/>
      <w:contextualSpacing/>
    </w:pPr>
    <w:rPr>
      <w:rFonts w:eastAsiaTheme="minorHAnsi"/>
    </w:rPr>
  </w:style>
  <w:style w:type="paragraph" w:customStyle="1" w:styleId="50C3DA4CEBFE4DD988B6A5CA13D105FE2">
    <w:name w:val="50C3DA4CEBFE4DD988B6A5CA13D105FE2"/>
    <w:rsid w:val="00BC333C"/>
    <w:pPr>
      <w:ind w:left="720"/>
      <w:contextualSpacing/>
    </w:pPr>
    <w:rPr>
      <w:rFonts w:eastAsiaTheme="minorHAnsi"/>
    </w:rPr>
  </w:style>
  <w:style w:type="paragraph" w:customStyle="1" w:styleId="F93997B2E6624D6EA0C5993A718955AC11">
    <w:name w:val="F93997B2E6624D6EA0C5993A718955AC11"/>
    <w:rsid w:val="00BC333C"/>
    <w:pPr>
      <w:ind w:left="720"/>
      <w:contextualSpacing/>
    </w:pPr>
    <w:rPr>
      <w:rFonts w:eastAsiaTheme="minorHAnsi"/>
    </w:rPr>
  </w:style>
  <w:style w:type="paragraph" w:customStyle="1" w:styleId="0271FB3BFFA1460AA535AC71DE72219711">
    <w:name w:val="0271FB3BFFA1460AA535AC71DE72219711"/>
    <w:rsid w:val="00BC333C"/>
    <w:pPr>
      <w:ind w:left="720"/>
      <w:contextualSpacing/>
    </w:pPr>
    <w:rPr>
      <w:rFonts w:eastAsiaTheme="minorHAnsi"/>
    </w:rPr>
  </w:style>
  <w:style w:type="paragraph" w:customStyle="1" w:styleId="47AE39AE772C474AA656C127FCD4047134">
    <w:name w:val="47AE39AE772C474AA656C127FCD4047134"/>
    <w:rsid w:val="00BC333C"/>
    <w:pPr>
      <w:ind w:left="720"/>
      <w:contextualSpacing/>
    </w:pPr>
    <w:rPr>
      <w:rFonts w:eastAsiaTheme="minorHAnsi"/>
    </w:rPr>
  </w:style>
  <w:style w:type="paragraph" w:customStyle="1" w:styleId="DF62A81D5A02472D8351C0EBBFD1BA6A12">
    <w:name w:val="DF62A81D5A02472D8351C0EBBFD1BA6A12"/>
    <w:rsid w:val="00BC333C"/>
    <w:pPr>
      <w:ind w:left="720"/>
      <w:contextualSpacing/>
    </w:pPr>
    <w:rPr>
      <w:rFonts w:eastAsiaTheme="minorHAnsi"/>
    </w:rPr>
  </w:style>
  <w:style w:type="paragraph" w:customStyle="1" w:styleId="03BD2984528D4B8BA954A264E19099DB1">
    <w:name w:val="03BD2984528D4B8BA954A264E19099DB1"/>
    <w:rsid w:val="00BC333C"/>
    <w:pPr>
      <w:ind w:left="720"/>
      <w:contextualSpacing/>
    </w:pPr>
    <w:rPr>
      <w:rFonts w:eastAsiaTheme="minorHAnsi"/>
    </w:rPr>
  </w:style>
  <w:style w:type="paragraph" w:customStyle="1" w:styleId="0450367C894744509F5941FCDBB7429C19">
    <w:name w:val="0450367C894744509F5941FCDBB7429C19"/>
    <w:rsid w:val="00BC333C"/>
    <w:pPr>
      <w:ind w:left="720"/>
      <w:contextualSpacing/>
    </w:pPr>
    <w:rPr>
      <w:rFonts w:eastAsiaTheme="minorHAnsi"/>
    </w:rPr>
  </w:style>
  <w:style w:type="paragraph" w:customStyle="1" w:styleId="7703C74C61A04394809EC60A2C1A256719">
    <w:name w:val="7703C74C61A04394809EC60A2C1A256719"/>
    <w:rsid w:val="00BC333C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6C05105C9814788A7E7AF7175BB29" ma:contentTypeVersion="1" ma:contentTypeDescription="Create a new document." ma:contentTypeScope="" ma:versionID="c312458143ab80d950cf260f4ecb4f06">
  <xsd:schema xmlns:xsd="http://www.w3.org/2001/XMLSchema" xmlns:xs="http://www.w3.org/2001/XMLSchema" xmlns:p="http://schemas.microsoft.com/office/2006/metadata/properties" xmlns:ns1="http://schemas.microsoft.com/sharepoint/v3" xmlns:ns2="61d2ab98-dfae-4d11-b61b-ab1f5177f317" targetNamespace="http://schemas.microsoft.com/office/2006/metadata/properties" ma:root="true" ma:fieldsID="a50e1dc69df380eeac7001a1ff34c0ab" ns1:_="" ns2:_="">
    <xsd:import namespace="http://schemas.microsoft.com/sharepoint/v3"/>
    <xsd:import namespace="61d2ab98-dfae-4d11-b61b-ab1f5177f3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ab98-dfae-4d11-b61b-ab1f5177f31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1d2ab98-dfae-4d11-b61b-ab1f5177f317">NQAWA2FPSHQV-145-38</_dlc_DocId>
    <_dlc_DocIdUrl xmlns="61d2ab98-dfae-4d11-b61b-ab1f5177f317">
      <Url>https://www.whi.org/researchers/_layouts/15/DocIdRedir.aspx?ID=NQAWA2FPSHQV-145-38</Url>
      <Description>NQAWA2FPSHQV-145-38</Description>
    </_dlc_DocIdUrl>
  </documentManagement>
</p:properties>
</file>

<file path=customXml/itemProps1.xml><?xml version="1.0" encoding="utf-8"?>
<ds:datastoreItem xmlns:ds="http://schemas.openxmlformats.org/officeDocument/2006/customXml" ds:itemID="{B8D162F2-4980-4CF5-8DC5-DB76791B05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82FC9-26E7-424F-89A3-55F48E6BFE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3BFC40-C938-4803-9E05-BE721F007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d2ab98-dfae-4d11-b61b-ab1f5177f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72CCC-6DC2-48A9-A25E-DF5DF67EB9C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229386-FFF4-429F-8F77-08DF1F312FD1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61d2ab98-dfae-4d11-b61b-ab1f5177f31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Manuscript Proposal Template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LeaEllen Ren</dc:creator>
  <cp:keywords/>
  <dc:description/>
  <cp:lastModifiedBy>Bull, Lindsey M</cp:lastModifiedBy>
  <cp:revision>3</cp:revision>
  <dcterms:created xsi:type="dcterms:W3CDTF">2024-10-24T17:32:00Z</dcterms:created>
  <dcterms:modified xsi:type="dcterms:W3CDTF">2024-10-24T17:32:00Z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0x0101009626C05105C9814788A7E7AF7175BB29</vt:lpwstr>
  </property>
  <property fmtid="{D5CDD505-2E9C-101B-9397-08002B2CF9AE}" pid="3" name="_dlc_DocIdItemGuid">
    <vt:lpwstr>63c51798-8634-4ce4-a1fa-58e43599d9df</vt:lpwstr>
  </property>
</Properties>
</file>